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726"/>
        <w:gridCol w:w="5726"/>
        <w:gridCol w:w="567"/>
      </w:tblGrid>
      <w:tr w:rsidR="009B6FCF" w:rsidRPr="008E2758" w14:paraId="7CBA3563" w14:textId="77777777" w:rsidTr="00147760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5E" w14:textId="77777777" w:rsidR="009B6FCF" w:rsidRPr="008E2758" w:rsidRDefault="009B6FCF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5F" w14:textId="77777777" w:rsidR="009B6FCF" w:rsidRPr="008E2758" w:rsidRDefault="009B6FC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0" w14:textId="61C2EAA8" w:rsidR="009B6FCF" w:rsidRPr="008E2758" w:rsidRDefault="009D1822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INTEGRITEITSMANAGER</w:t>
            </w:r>
            <w:r w:rsidR="008B5E0C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</w:t>
            </w:r>
            <w:r w:rsidR="009B6FCF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1" w14:textId="73C3B4FB" w:rsidR="009B6FCF" w:rsidRPr="008E2758" w:rsidRDefault="009D1822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INTEGRITEITSMANAGER</w:t>
            </w:r>
            <w:r w:rsidR="009B6FCF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14:paraId="7CBA3562" w14:textId="77777777" w:rsidR="009B6FCF" w:rsidRPr="008E2758" w:rsidRDefault="009B6FC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E26887" w:rsidRPr="008E2758" w14:paraId="7CBA356A" w14:textId="77777777" w:rsidTr="00147760">
        <w:trPr>
          <w:trHeight w:val="110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4" w14:textId="43BABF91" w:rsidR="00E26887" w:rsidRPr="008E2758" w:rsidRDefault="00E26887" w:rsidP="000F4A10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Complexiteit</w:t>
            </w:r>
          </w:p>
        </w:tc>
        <w:tc>
          <w:tcPr>
            <w:tcW w:w="565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7CBA3565" w14:textId="3B58EF2E" w:rsidR="00E26887" w:rsidRPr="00030423" w:rsidRDefault="00E26887" w:rsidP="000F4A10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  <w:r>
              <w:rPr>
                <w:sz w:val="18"/>
                <w:szCs w:val="18"/>
                <w:lang w:bidi="x-none"/>
              </w:rPr>
              <w:t>Zie referentiefunctie en NOK medewerker beleid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39210A" w14:textId="39C3D06A" w:rsidR="00E26887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  <w:r w:rsidRPr="00695A48">
              <w:rPr>
                <w:sz w:val="18"/>
                <w:szCs w:val="18"/>
              </w:rPr>
              <w:t>-</w:t>
            </w:r>
            <w:r w:rsidRPr="00695A48">
              <w:rPr>
                <w:sz w:val="18"/>
                <w:szCs w:val="18"/>
              </w:rPr>
              <w:tab/>
              <w:t xml:space="preserve">de doelstellingen </w:t>
            </w:r>
            <w:r w:rsidR="00404F5E">
              <w:rPr>
                <w:sz w:val="18"/>
                <w:szCs w:val="18"/>
              </w:rPr>
              <w:t xml:space="preserve">van beleid en projecten </w:t>
            </w:r>
            <w:r w:rsidRPr="00695A48">
              <w:rPr>
                <w:sz w:val="18"/>
                <w:szCs w:val="18"/>
              </w:rPr>
              <w:t>zijn</w:t>
            </w:r>
            <w:r w:rsidR="003A3ACB">
              <w:rPr>
                <w:sz w:val="18"/>
                <w:szCs w:val="18"/>
              </w:rPr>
              <w:t xml:space="preserve"> een gegeven</w:t>
            </w:r>
            <w:r w:rsidRPr="00695A48">
              <w:rPr>
                <w:sz w:val="18"/>
                <w:szCs w:val="18"/>
              </w:rPr>
              <w:t>;</w:t>
            </w:r>
          </w:p>
          <w:p w14:paraId="63B53D25" w14:textId="77777777" w:rsidR="00E26887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  <w:p w14:paraId="3AF79D57" w14:textId="77777777" w:rsidR="00E26887" w:rsidRPr="00695A48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  <w:p w14:paraId="7CBA3566" w14:textId="262DA30F" w:rsidR="00E26887" w:rsidRPr="00030423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met name</w:t>
            </w:r>
            <w:r w:rsidRPr="00695A48">
              <w:rPr>
                <w:sz w:val="18"/>
                <w:szCs w:val="18"/>
              </w:rPr>
              <w:t xml:space="preserve"> gericht op de aanpassing</w:t>
            </w:r>
            <w:r w:rsidR="003A3ACB">
              <w:rPr>
                <w:sz w:val="18"/>
                <w:szCs w:val="18"/>
              </w:rPr>
              <w:t xml:space="preserve">/actualisatie </w:t>
            </w:r>
            <w:r w:rsidRPr="00695A48">
              <w:rPr>
                <w:sz w:val="18"/>
                <w:szCs w:val="18"/>
              </w:rPr>
              <w:t>van beleid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4215DC" w14:textId="77777777" w:rsidR="00E26887" w:rsidRPr="00695A48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  <w:r w:rsidRPr="00695A48">
              <w:rPr>
                <w:sz w:val="18"/>
                <w:szCs w:val="18"/>
              </w:rPr>
              <w:t>-</w:t>
            </w:r>
            <w:r w:rsidRPr="00695A48">
              <w:rPr>
                <w:sz w:val="18"/>
                <w:szCs w:val="18"/>
              </w:rPr>
              <w:tab/>
              <w:t>de doelstellingen zijn geïnitieerd en tot stand gekomen op basis van een zelfstandig gestuurd en gecoördineerd besluitvormingsproces;</w:t>
            </w:r>
          </w:p>
          <w:p w14:paraId="13789B49" w14:textId="77777777" w:rsidR="00E26887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  <w:r w:rsidRPr="00695A48">
              <w:rPr>
                <w:sz w:val="18"/>
                <w:szCs w:val="18"/>
              </w:rPr>
              <w:t>-</w:t>
            </w:r>
            <w:r w:rsidRPr="00695A48">
              <w:rPr>
                <w:sz w:val="18"/>
                <w:szCs w:val="18"/>
              </w:rPr>
              <w:tab/>
              <w:t>gericht op de vernieuwing van beleid met innovatieve componenten</w:t>
            </w:r>
            <w:r w:rsidR="003A3ACB">
              <w:rPr>
                <w:sz w:val="18"/>
                <w:szCs w:val="18"/>
              </w:rPr>
              <w:t xml:space="preserve"> (‘voortrekkersrol’)</w:t>
            </w:r>
            <w:r w:rsidR="00854782">
              <w:rPr>
                <w:sz w:val="18"/>
                <w:szCs w:val="18"/>
              </w:rPr>
              <w:t>;</w:t>
            </w:r>
          </w:p>
          <w:p w14:paraId="7CBA3568" w14:textId="58E27EAE" w:rsidR="00854782" w:rsidRPr="00030423" w:rsidRDefault="00854782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  <w:lang w:bidi="x-none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631468">
              <w:rPr>
                <w:sz w:val="18"/>
                <w:szCs w:val="18"/>
              </w:rPr>
              <w:t>er is prominent sprake van een ‘</w:t>
            </w:r>
            <w:r>
              <w:rPr>
                <w:sz w:val="18"/>
                <w:szCs w:val="18"/>
              </w:rPr>
              <w:t>vergrootglas</w:t>
            </w:r>
            <w:r w:rsidR="004518AE">
              <w:rPr>
                <w:sz w:val="18"/>
                <w:szCs w:val="18"/>
              </w:rPr>
              <w:t>-context</w:t>
            </w:r>
            <w:r w:rsidR="00631468">
              <w:rPr>
                <w:sz w:val="18"/>
                <w:szCs w:val="18"/>
              </w:rPr>
              <w:t>’</w:t>
            </w:r>
            <w:r w:rsidR="00CE14F8">
              <w:rPr>
                <w:sz w:val="18"/>
                <w:szCs w:val="18"/>
              </w:rPr>
              <w:t xml:space="preserve"> </w:t>
            </w:r>
            <w:r w:rsidR="000F55CD">
              <w:rPr>
                <w:sz w:val="18"/>
                <w:szCs w:val="18"/>
              </w:rPr>
              <w:t>in termen van organisatiepositionering, afbreukrisico, omvang, imago</w:t>
            </w:r>
            <w:r w:rsidR="004518A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14:paraId="7CBA3569" w14:textId="3EAC57DD" w:rsidR="00E26887" w:rsidRPr="00030423" w:rsidRDefault="00E26887" w:rsidP="000F4A10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  <w:r>
              <w:rPr>
                <w:sz w:val="18"/>
                <w:szCs w:val="18"/>
                <w:lang w:bidi="x-none"/>
              </w:rPr>
              <w:t>Geen referentiefunctie beschikbaar</w:t>
            </w:r>
          </w:p>
        </w:tc>
      </w:tr>
      <w:tr w:rsidR="00E26887" w:rsidRPr="008E2758" w14:paraId="58223526" w14:textId="77777777" w:rsidTr="00147760">
        <w:trPr>
          <w:trHeight w:val="87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9C5966" w14:textId="6FE10695" w:rsidR="00E26887" w:rsidRDefault="00B934D4" w:rsidP="008B256A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031E6F35" w14:textId="77777777" w:rsidR="00E26887" w:rsidRDefault="00E26887" w:rsidP="008B256A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9CECDE" w14:textId="1C61AD14" w:rsidR="00E26887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105B25">
              <w:rPr>
                <w:sz w:val="18"/>
                <w:szCs w:val="18"/>
              </w:rPr>
              <w:t xml:space="preserve">verantwoordelijk voor enkele onderwerpen </w:t>
            </w:r>
            <w:r w:rsidR="00315557">
              <w:rPr>
                <w:sz w:val="18"/>
                <w:szCs w:val="18"/>
              </w:rPr>
              <w:t xml:space="preserve">t.a.v. </w:t>
            </w:r>
            <w:r w:rsidR="00105B25" w:rsidRPr="00147941">
              <w:rPr>
                <w:sz w:val="18"/>
                <w:szCs w:val="18"/>
              </w:rPr>
              <w:t>corruptie, fraude, grensoverschrijdend gedrag, ongewenste omgangsvormen, doping, matchfixing en criminele inmenging</w:t>
            </w:r>
            <w:r w:rsidR="00665323">
              <w:rPr>
                <w:sz w:val="18"/>
                <w:szCs w:val="18"/>
              </w:rPr>
              <w:t>.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5F79DD" w14:textId="3D8D92AF" w:rsidR="00B934D4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315557">
              <w:rPr>
                <w:sz w:val="18"/>
                <w:szCs w:val="18"/>
              </w:rPr>
              <w:t>verantwoordelijk voor alle onderwerpen (</w:t>
            </w:r>
            <w:r w:rsidR="00315557" w:rsidRPr="00147941">
              <w:rPr>
                <w:sz w:val="18"/>
                <w:szCs w:val="18"/>
              </w:rPr>
              <w:t>corruptie, fraude, grensoverschrijdend gedrag, ongewenste omgangsvormen, doping, matchfixing en criminele inmenging</w:t>
            </w:r>
            <w:r w:rsidR="00315557">
              <w:rPr>
                <w:sz w:val="18"/>
                <w:szCs w:val="18"/>
              </w:rPr>
              <w:t>)</w:t>
            </w:r>
            <w:r w:rsidR="00A868A8">
              <w:rPr>
                <w:sz w:val="18"/>
                <w:szCs w:val="18"/>
              </w:rPr>
              <w:t>.</w:t>
            </w:r>
          </w:p>
          <w:p w14:paraId="3C37C55C" w14:textId="3FBFB5B0" w:rsidR="00E26887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14:paraId="429B3A8E" w14:textId="77777777" w:rsidR="00E26887" w:rsidRDefault="00E26887" w:rsidP="008B256A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</w:tr>
      <w:tr w:rsidR="00E26887" w:rsidRPr="008E2758" w14:paraId="57169299" w14:textId="77777777" w:rsidTr="00147760">
        <w:trPr>
          <w:trHeight w:val="999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FB4AF4" w14:textId="4944E758" w:rsidR="00E26887" w:rsidRDefault="00E26887" w:rsidP="00E26887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Projecten</w:t>
            </w: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24776283" w14:textId="77777777" w:rsidR="00E26887" w:rsidRDefault="00E26887" w:rsidP="00E26887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BD8882" w14:textId="0DEF67B7" w:rsidR="00E26887" w:rsidRPr="00695A48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A868A8">
              <w:rPr>
                <w:sz w:val="18"/>
                <w:szCs w:val="18"/>
              </w:rPr>
              <w:t>v</w:t>
            </w:r>
            <w:r w:rsidRPr="00695A48">
              <w:rPr>
                <w:sz w:val="18"/>
                <w:szCs w:val="18"/>
              </w:rPr>
              <w:t>oorbereiden, aansturen en realiseren van (complexere) trajecten met een doorlooptijd van enkele maanden tot enkele jaren;</w:t>
            </w:r>
          </w:p>
          <w:p w14:paraId="130AF656" w14:textId="6A2AA217" w:rsidR="00E26887" w:rsidRDefault="00E26887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  <w:r w:rsidRPr="00695A48">
              <w:rPr>
                <w:sz w:val="18"/>
                <w:szCs w:val="18"/>
              </w:rPr>
              <w:t>-</w:t>
            </w:r>
            <w:r w:rsidRPr="00695A48">
              <w:rPr>
                <w:sz w:val="18"/>
                <w:szCs w:val="18"/>
              </w:rPr>
              <w:tab/>
              <w:t>verzorgen van terugkoppeling van resultaten naar leden en indien nodig zorgen voor bijstelling en/of interventies.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76DE5D" w14:textId="04E07A2A" w:rsidR="00191848" w:rsidRDefault="00B67211" w:rsidP="007458F1">
            <w:pPr>
              <w:spacing w:line="240" w:lineRule="auto"/>
              <w:ind w:left="28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Aanvullend aan I:</w:t>
            </w:r>
          </w:p>
          <w:p w14:paraId="2699044E" w14:textId="4BDE9566" w:rsidR="00E26887" w:rsidRPr="00191848" w:rsidRDefault="00E26887" w:rsidP="00191848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proofErr w:type="gramStart"/>
            <w:r w:rsidRPr="00191848">
              <w:rPr>
                <w:sz w:val="18"/>
                <w:szCs w:val="18"/>
              </w:rPr>
              <w:t>kan</w:t>
            </w:r>
            <w:proofErr w:type="gramEnd"/>
            <w:r w:rsidRPr="00191848">
              <w:rPr>
                <w:sz w:val="18"/>
                <w:szCs w:val="18"/>
              </w:rPr>
              <w:t xml:space="preserve"> (internationale) multidisciplinaire projecten voorbereiden, aansturen en realiseren</w:t>
            </w:r>
            <w:r w:rsidR="004212E6" w:rsidRPr="00191848">
              <w:rPr>
                <w:sz w:val="18"/>
                <w:szCs w:val="18"/>
              </w:rPr>
              <w:t xml:space="preserve"> (in samenwerking met </w:t>
            </w:r>
            <w:r w:rsidR="00F06320" w:rsidRPr="00191848">
              <w:rPr>
                <w:sz w:val="18"/>
                <w:szCs w:val="18"/>
              </w:rPr>
              <w:t>collega-sportbonden</w:t>
            </w:r>
            <w:r w:rsidR="00665323" w:rsidRPr="00191848">
              <w:rPr>
                <w:sz w:val="18"/>
                <w:szCs w:val="18"/>
              </w:rPr>
              <w:t>, federaties, overheden, bedrijfsleven</w:t>
            </w:r>
            <w:r w:rsidR="00F06320" w:rsidRPr="00191848">
              <w:rPr>
                <w:sz w:val="18"/>
                <w:szCs w:val="18"/>
              </w:rPr>
              <w:t>)</w:t>
            </w:r>
            <w:r w:rsidRPr="00191848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14:paraId="5746ED9D" w14:textId="77777777" w:rsidR="00E26887" w:rsidRDefault="00E26887" w:rsidP="00E26887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</w:tr>
      <w:tr w:rsidR="00E26887" w:rsidRPr="003A70E6" w14:paraId="7CBA3570" w14:textId="77777777" w:rsidTr="00147760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B" w14:textId="77777777" w:rsidR="00E26887" w:rsidRPr="003A70E6" w:rsidRDefault="00E26887" w:rsidP="00E26887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3A70E6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C" w14:textId="77777777" w:rsidR="00E26887" w:rsidRPr="003A70E6" w:rsidRDefault="00E26887" w:rsidP="00E26887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D" w14:textId="0CB811E5" w:rsidR="00E26887" w:rsidRPr="003A70E6" w:rsidRDefault="00E26887" w:rsidP="00E26887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11</w:t>
            </w:r>
          </w:p>
        </w:tc>
        <w:tc>
          <w:tcPr>
            <w:tcW w:w="5726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E" w14:textId="7DBA7186" w:rsidR="00E26887" w:rsidRPr="003A70E6" w:rsidRDefault="00E26887" w:rsidP="00E26887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12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14:paraId="7CBA356F" w14:textId="77777777" w:rsidR="00E26887" w:rsidRPr="003A70E6" w:rsidRDefault="00E26887" w:rsidP="00E26887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</w:tr>
    </w:tbl>
    <w:p w14:paraId="7CBA3571" w14:textId="77777777"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sz w:val="14"/>
          <w:szCs w:val="14"/>
        </w:rPr>
      </w:pPr>
    </w:p>
    <w:sectPr w:rsidR="00000E55" w:rsidRPr="00EA239E" w:rsidSect="002F75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F6C5" w14:textId="77777777" w:rsidR="009F5582" w:rsidRDefault="009F5582" w:rsidP="00000E55">
      <w:pPr>
        <w:spacing w:line="240" w:lineRule="auto"/>
      </w:pPr>
      <w:r>
        <w:separator/>
      </w:r>
    </w:p>
  </w:endnote>
  <w:endnote w:type="continuationSeparator" w:id="0">
    <w:p w14:paraId="3B0935C2" w14:textId="77777777" w:rsidR="009F5582" w:rsidRDefault="009F5582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8E5B" w14:textId="77777777" w:rsidR="00832B51" w:rsidRDefault="00832B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579" w14:textId="4A58651B"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sz w:val="16"/>
      </w:rPr>
    </w:pPr>
    <w:r>
      <w:rPr>
        <w:sz w:val="16"/>
      </w:rPr>
      <w:t xml:space="preserve">Opgesteld door EVZ </w:t>
    </w:r>
    <w:proofErr w:type="spellStart"/>
    <w:r>
      <w:rPr>
        <w:sz w:val="16"/>
      </w:rPr>
      <w:t>organisatie-</w:t>
    </w:r>
    <w:r w:rsidR="00E30072">
      <w:rPr>
        <w:sz w:val="16"/>
      </w:rPr>
      <w:t>advies</w:t>
    </w:r>
    <w:proofErr w:type="spellEnd"/>
    <w:r w:rsidR="00E30072">
      <w:rPr>
        <w:sz w:val="16"/>
      </w:rPr>
      <w:t xml:space="preserve"> </w:t>
    </w:r>
    <w:r w:rsidR="00B33775">
      <w:rPr>
        <w:sz w:val="16"/>
      </w:rPr>
      <w:t xml:space="preserve">| </w:t>
    </w:r>
    <w:r w:rsidR="00832B51">
      <w:rPr>
        <w:sz w:val="16"/>
      </w:rPr>
      <w:t>190324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06DE" w14:textId="77777777" w:rsidR="00832B51" w:rsidRDefault="00832B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CC48" w14:textId="77777777" w:rsidR="009F5582" w:rsidRDefault="009F5582" w:rsidP="00000E55">
      <w:pPr>
        <w:spacing w:line="240" w:lineRule="auto"/>
      </w:pPr>
      <w:r>
        <w:separator/>
      </w:r>
    </w:p>
  </w:footnote>
  <w:footnote w:type="continuationSeparator" w:id="0">
    <w:p w14:paraId="36A927E4" w14:textId="77777777" w:rsidR="009F5582" w:rsidRDefault="009F5582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8DD2" w14:textId="77777777" w:rsidR="00832B51" w:rsidRDefault="00832B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577" w14:textId="77777777"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lang w:eastAsia="nl-NL"/>
      </w:rPr>
    </w:pPr>
    <w:r w:rsidRPr="00940B0B">
      <w:rPr>
        <w:caps/>
      </w:rPr>
      <w:t>Niveau-</w:t>
    </w:r>
    <w:r w:rsidR="00896252" w:rsidRPr="00940B0B">
      <w:rPr>
        <w:caps/>
      </w:rPr>
      <w:t>onderscheidende kenmerken</w:t>
    </w:r>
    <w:r w:rsidR="00896252" w:rsidRPr="00000E55">
      <w:rPr>
        <w:caps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EB13" w14:textId="77777777" w:rsidR="00832B51" w:rsidRDefault="00832B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9083C"/>
    <w:multiLevelType w:val="hybridMultilevel"/>
    <w:tmpl w:val="36106294"/>
    <w:lvl w:ilvl="0" w:tplc="7944C5A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759629">
    <w:abstractNumId w:val="3"/>
  </w:num>
  <w:num w:numId="2" w16cid:durableId="1138180485">
    <w:abstractNumId w:val="0"/>
  </w:num>
  <w:num w:numId="3" w16cid:durableId="875851710">
    <w:abstractNumId w:val="2"/>
  </w:num>
  <w:num w:numId="4" w16cid:durableId="1687245420">
    <w:abstractNumId w:val="6"/>
  </w:num>
  <w:num w:numId="5" w16cid:durableId="640965842">
    <w:abstractNumId w:val="1"/>
  </w:num>
  <w:num w:numId="6" w16cid:durableId="476799673">
    <w:abstractNumId w:val="5"/>
  </w:num>
  <w:num w:numId="7" w16cid:durableId="1916626516">
    <w:abstractNumId w:val="4"/>
  </w:num>
  <w:num w:numId="8" w16cid:durableId="529531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02C6"/>
    <w:rsid w:val="00000E55"/>
    <w:rsid w:val="00030423"/>
    <w:rsid w:val="000406C1"/>
    <w:rsid w:val="00096618"/>
    <w:rsid w:val="000A552B"/>
    <w:rsid w:val="000B3A7E"/>
    <w:rsid w:val="000C6C2A"/>
    <w:rsid w:val="000F1094"/>
    <w:rsid w:val="000F4A10"/>
    <w:rsid w:val="000F55CD"/>
    <w:rsid w:val="00105B25"/>
    <w:rsid w:val="00135C6C"/>
    <w:rsid w:val="00140A4A"/>
    <w:rsid w:val="00142FBA"/>
    <w:rsid w:val="00143564"/>
    <w:rsid w:val="00147760"/>
    <w:rsid w:val="0015554B"/>
    <w:rsid w:val="00170AD9"/>
    <w:rsid w:val="00191848"/>
    <w:rsid w:val="001D05F3"/>
    <w:rsid w:val="001F1098"/>
    <w:rsid w:val="00222740"/>
    <w:rsid w:val="002300E5"/>
    <w:rsid w:val="00235EDC"/>
    <w:rsid w:val="00252B48"/>
    <w:rsid w:val="00256E9E"/>
    <w:rsid w:val="0026005D"/>
    <w:rsid w:val="00285B07"/>
    <w:rsid w:val="00285C83"/>
    <w:rsid w:val="002A6332"/>
    <w:rsid w:val="002B121C"/>
    <w:rsid w:val="002B3C7B"/>
    <w:rsid w:val="002C3320"/>
    <w:rsid w:val="002D343F"/>
    <w:rsid w:val="002E4A7B"/>
    <w:rsid w:val="002E7055"/>
    <w:rsid w:val="002F2475"/>
    <w:rsid w:val="002F757B"/>
    <w:rsid w:val="00302CD0"/>
    <w:rsid w:val="00315557"/>
    <w:rsid w:val="0032273E"/>
    <w:rsid w:val="00356210"/>
    <w:rsid w:val="00361970"/>
    <w:rsid w:val="00362F47"/>
    <w:rsid w:val="00366576"/>
    <w:rsid w:val="00382DF5"/>
    <w:rsid w:val="00391557"/>
    <w:rsid w:val="003A3ACB"/>
    <w:rsid w:val="003A587E"/>
    <w:rsid w:val="003A70E6"/>
    <w:rsid w:val="003D0AC3"/>
    <w:rsid w:val="003D5E8F"/>
    <w:rsid w:val="003F00FD"/>
    <w:rsid w:val="003F0B83"/>
    <w:rsid w:val="0040178C"/>
    <w:rsid w:val="00403594"/>
    <w:rsid w:val="00404F5E"/>
    <w:rsid w:val="004212E6"/>
    <w:rsid w:val="004260D8"/>
    <w:rsid w:val="00426453"/>
    <w:rsid w:val="0044065F"/>
    <w:rsid w:val="00447566"/>
    <w:rsid w:val="004518AE"/>
    <w:rsid w:val="00462B78"/>
    <w:rsid w:val="00466242"/>
    <w:rsid w:val="00471FF6"/>
    <w:rsid w:val="00474625"/>
    <w:rsid w:val="00491775"/>
    <w:rsid w:val="00491BDF"/>
    <w:rsid w:val="00492920"/>
    <w:rsid w:val="004A505A"/>
    <w:rsid w:val="004B5802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202BC"/>
    <w:rsid w:val="005316AA"/>
    <w:rsid w:val="005317D1"/>
    <w:rsid w:val="00550ABD"/>
    <w:rsid w:val="00554835"/>
    <w:rsid w:val="00580AB9"/>
    <w:rsid w:val="00587C0A"/>
    <w:rsid w:val="00594972"/>
    <w:rsid w:val="005D4F42"/>
    <w:rsid w:val="0062683E"/>
    <w:rsid w:val="00631468"/>
    <w:rsid w:val="00632688"/>
    <w:rsid w:val="006574A0"/>
    <w:rsid w:val="00665323"/>
    <w:rsid w:val="00670F99"/>
    <w:rsid w:val="00681D67"/>
    <w:rsid w:val="006865A6"/>
    <w:rsid w:val="006970E3"/>
    <w:rsid w:val="006B622C"/>
    <w:rsid w:val="006C7298"/>
    <w:rsid w:val="006D10BD"/>
    <w:rsid w:val="006D425F"/>
    <w:rsid w:val="006D50C2"/>
    <w:rsid w:val="006E0743"/>
    <w:rsid w:val="006E3EF3"/>
    <w:rsid w:val="007210EB"/>
    <w:rsid w:val="00725FAF"/>
    <w:rsid w:val="00740804"/>
    <w:rsid w:val="007412EF"/>
    <w:rsid w:val="007458F1"/>
    <w:rsid w:val="00755377"/>
    <w:rsid w:val="00765374"/>
    <w:rsid w:val="007713F1"/>
    <w:rsid w:val="007A13C4"/>
    <w:rsid w:val="007A16E7"/>
    <w:rsid w:val="007B4D88"/>
    <w:rsid w:val="007C2641"/>
    <w:rsid w:val="007E597A"/>
    <w:rsid w:val="007F607F"/>
    <w:rsid w:val="00832B51"/>
    <w:rsid w:val="008427BC"/>
    <w:rsid w:val="00854782"/>
    <w:rsid w:val="00860B0F"/>
    <w:rsid w:val="0086137A"/>
    <w:rsid w:val="00884EEC"/>
    <w:rsid w:val="00886A57"/>
    <w:rsid w:val="00892002"/>
    <w:rsid w:val="00896252"/>
    <w:rsid w:val="00896C6D"/>
    <w:rsid w:val="008A1ADD"/>
    <w:rsid w:val="008A72E7"/>
    <w:rsid w:val="008A7610"/>
    <w:rsid w:val="008B18C1"/>
    <w:rsid w:val="008B256A"/>
    <w:rsid w:val="008B5E0C"/>
    <w:rsid w:val="008B64C7"/>
    <w:rsid w:val="008C61EB"/>
    <w:rsid w:val="008D12ED"/>
    <w:rsid w:val="008D4366"/>
    <w:rsid w:val="008E2758"/>
    <w:rsid w:val="008F78D6"/>
    <w:rsid w:val="00904BBB"/>
    <w:rsid w:val="00920637"/>
    <w:rsid w:val="00925A08"/>
    <w:rsid w:val="00934D98"/>
    <w:rsid w:val="00940B0B"/>
    <w:rsid w:val="00945775"/>
    <w:rsid w:val="009900D8"/>
    <w:rsid w:val="009A1665"/>
    <w:rsid w:val="009A7C2A"/>
    <w:rsid w:val="009B6FCF"/>
    <w:rsid w:val="009C5FF6"/>
    <w:rsid w:val="009D1822"/>
    <w:rsid w:val="009D7D51"/>
    <w:rsid w:val="009E680B"/>
    <w:rsid w:val="009F2344"/>
    <w:rsid w:val="009F5582"/>
    <w:rsid w:val="00A1553E"/>
    <w:rsid w:val="00A166B6"/>
    <w:rsid w:val="00A4614C"/>
    <w:rsid w:val="00A6107E"/>
    <w:rsid w:val="00A67EF5"/>
    <w:rsid w:val="00A76CC9"/>
    <w:rsid w:val="00A77B31"/>
    <w:rsid w:val="00A85366"/>
    <w:rsid w:val="00A868A8"/>
    <w:rsid w:val="00A93CD1"/>
    <w:rsid w:val="00AA570A"/>
    <w:rsid w:val="00AB6F17"/>
    <w:rsid w:val="00AC2C6A"/>
    <w:rsid w:val="00AD29AC"/>
    <w:rsid w:val="00AD40B9"/>
    <w:rsid w:val="00AE11B8"/>
    <w:rsid w:val="00AF1802"/>
    <w:rsid w:val="00AF6A5B"/>
    <w:rsid w:val="00AF6C2A"/>
    <w:rsid w:val="00B02519"/>
    <w:rsid w:val="00B168B1"/>
    <w:rsid w:val="00B33775"/>
    <w:rsid w:val="00B37723"/>
    <w:rsid w:val="00B432B7"/>
    <w:rsid w:val="00B463D2"/>
    <w:rsid w:val="00B5398A"/>
    <w:rsid w:val="00B67211"/>
    <w:rsid w:val="00B72FD7"/>
    <w:rsid w:val="00B76067"/>
    <w:rsid w:val="00B83555"/>
    <w:rsid w:val="00B8547F"/>
    <w:rsid w:val="00B934D4"/>
    <w:rsid w:val="00B950D1"/>
    <w:rsid w:val="00BB5502"/>
    <w:rsid w:val="00BD4F99"/>
    <w:rsid w:val="00BD6084"/>
    <w:rsid w:val="00BE6C96"/>
    <w:rsid w:val="00BF4484"/>
    <w:rsid w:val="00C058B1"/>
    <w:rsid w:val="00C06285"/>
    <w:rsid w:val="00C1576B"/>
    <w:rsid w:val="00C232A9"/>
    <w:rsid w:val="00C240D7"/>
    <w:rsid w:val="00C2635C"/>
    <w:rsid w:val="00C51348"/>
    <w:rsid w:val="00C52D5F"/>
    <w:rsid w:val="00CA09EA"/>
    <w:rsid w:val="00CA6AC0"/>
    <w:rsid w:val="00CC4BF7"/>
    <w:rsid w:val="00CD5626"/>
    <w:rsid w:val="00CE14F8"/>
    <w:rsid w:val="00D06B4C"/>
    <w:rsid w:val="00D51948"/>
    <w:rsid w:val="00D52568"/>
    <w:rsid w:val="00D70DA9"/>
    <w:rsid w:val="00D86818"/>
    <w:rsid w:val="00D91D39"/>
    <w:rsid w:val="00DA79D3"/>
    <w:rsid w:val="00DB4731"/>
    <w:rsid w:val="00DE0A8F"/>
    <w:rsid w:val="00DE1460"/>
    <w:rsid w:val="00E1795A"/>
    <w:rsid w:val="00E26887"/>
    <w:rsid w:val="00E30072"/>
    <w:rsid w:val="00E320BA"/>
    <w:rsid w:val="00E33AC1"/>
    <w:rsid w:val="00E40A6D"/>
    <w:rsid w:val="00E555FA"/>
    <w:rsid w:val="00E561F8"/>
    <w:rsid w:val="00E56C5A"/>
    <w:rsid w:val="00E87BF9"/>
    <w:rsid w:val="00E924CF"/>
    <w:rsid w:val="00E9461B"/>
    <w:rsid w:val="00EA239E"/>
    <w:rsid w:val="00EE640F"/>
    <w:rsid w:val="00EF7BD0"/>
    <w:rsid w:val="00F06320"/>
    <w:rsid w:val="00F100F4"/>
    <w:rsid w:val="00F24D5B"/>
    <w:rsid w:val="00F276CE"/>
    <w:rsid w:val="00F35A5E"/>
    <w:rsid w:val="00F406DC"/>
    <w:rsid w:val="00F40F75"/>
    <w:rsid w:val="00F42DBA"/>
    <w:rsid w:val="00F524F7"/>
    <w:rsid w:val="00F6058F"/>
    <w:rsid w:val="00F740D2"/>
    <w:rsid w:val="00F7735D"/>
    <w:rsid w:val="00F77BF4"/>
    <w:rsid w:val="00F8333A"/>
    <w:rsid w:val="00F83C8A"/>
    <w:rsid w:val="00F8736A"/>
    <w:rsid w:val="00F93728"/>
    <w:rsid w:val="00FC28C1"/>
    <w:rsid w:val="00FD4D4B"/>
    <w:rsid w:val="00FE47B3"/>
    <w:rsid w:val="00FF1E79"/>
    <w:rsid w:val="00FF45E4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BA355E"/>
  <w14:defaultImageDpi w14:val="300"/>
  <w15:docId w15:val="{67F4F4A0-A3D9-1C42-9788-74A7C9E4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7458F1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  <w:style w:type="paragraph" w:styleId="Revisie">
    <w:name w:val="Revision"/>
    <w:hidden/>
    <w:uiPriority w:val="99"/>
    <w:semiHidden/>
    <w:rsid w:val="00F77BF4"/>
    <w:rPr>
      <w:rFonts w:ascii="Arial" w:hAnsi="Arial"/>
      <w:color w:val="3333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3CE315D4FEE42B479775A9EE17283" ma:contentTypeVersion="19" ma:contentTypeDescription="Een nieuw document maken." ma:contentTypeScope="" ma:versionID="70b54a3d0860cba2eef542b7d9abbdeb">
  <xsd:schema xmlns:xsd="http://www.w3.org/2001/XMLSchema" xmlns:xs="http://www.w3.org/2001/XMLSchema" xmlns:p="http://schemas.microsoft.com/office/2006/metadata/properties" xmlns:ns2="49540f6f-c3fa-4d8b-8526-7747a753ae91" xmlns:ns3="7e7d4b85-0103-4ac5-8dde-d40d672a523a" targetNamespace="http://schemas.microsoft.com/office/2006/metadata/properties" ma:root="true" ma:fieldsID="abe1998554b1010f2fe7a0eee8d86c9e" ns2:_="" ns3:_="">
    <xsd:import namespace="49540f6f-c3fa-4d8b-8526-7747a753ae91"/>
    <xsd:import namespace="7e7d4b85-0103-4ac5-8dde-d40d672a52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oegevoegdaanhandboe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0f6f-c3fa-4d8b-8526-7747a753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3eb56d-5a8c-41f3-bce3-4575a1da62f9}" ma:internalName="TaxCatchAll" ma:showField="CatchAllData" ma:web="49540f6f-c3fa-4d8b-8526-7747a753a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4b85-0103-4ac5-8dde-d40d672a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a19a50-9ab2-4859-b33c-afc2e5db4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egevoegdaanhandboek" ma:index="24" nillable="true" ma:displayName="verplaatst" ma:default="0" ma:format="Dropdown" ma:internalName="toegevoegdaanhandboek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40f6f-c3fa-4d8b-8526-7747a753ae91" xsi:nil="true"/>
    <lcf76f155ced4ddcb4097134ff3c332f xmlns="7e7d4b85-0103-4ac5-8dde-d40d672a523a">
      <Terms xmlns="http://schemas.microsoft.com/office/infopath/2007/PartnerControls"/>
    </lcf76f155ced4ddcb4097134ff3c332f>
    <toegevoegdaanhandboek xmlns="7e7d4b85-0103-4ac5-8dde-d40d672a523a">false</toegevoegdaanhandboek>
  </documentManagement>
</p:properties>
</file>

<file path=customXml/itemProps1.xml><?xml version="1.0" encoding="utf-8"?>
<ds:datastoreItem xmlns:ds="http://schemas.openxmlformats.org/officeDocument/2006/customXml" ds:itemID="{F8A0EF1A-76BE-4D66-B5D4-7729A733C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0f6f-c3fa-4d8b-8526-7747a753ae91"/>
    <ds:schemaRef ds:uri="7e7d4b85-0103-4ac5-8dde-d40d672a5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415F2-EDE1-4073-A437-346D99FB3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CD7D7-9CE4-4508-A316-DE21F8A8E716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60</TotalTime>
  <Pages>1</Pages>
  <Words>170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1429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Els de Kort | EVZ organisatie-advies</cp:lastModifiedBy>
  <cp:revision>63</cp:revision>
  <cp:lastPrinted>2018-07-19T09:25:00Z</cp:lastPrinted>
  <dcterms:created xsi:type="dcterms:W3CDTF">2018-08-17T12:29:00Z</dcterms:created>
  <dcterms:modified xsi:type="dcterms:W3CDTF">2024-03-19T09:37:00Z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8033200</vt:r8>
  </property>
  <property fmtid="{D5CDD505-2E9C-101B-9397-08002B2CF9AE}" pid="4" name="MediaServiceImageTags">
    <vt:lpwstr/>
  </property>
</Properties>
</file>